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default" w:ascii="方正小标宋简体" w:hAnsi="Times New Roman" w:eastAsia="方正小标宋简体"/>
          <w:sz w:val="36"/>
          <w:szCs w:val="36"/>
          <w:lang w:val="en-US" w:eastAsia="zh-CN"/>
        </w:rPr>
        <w:t>桂林市人力资源和社会保障局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度公务员</w:t>
      </w:r>
      <w:r>
        <w:rPr>
          <w:rFonts w:hint="eastAsia" w:ascii="方正小标宋简体" w:hAnsi="Times New Roman" w:eastAsia="方正小标宋简体"/>
          <w:sz w:val="36"/>
          <w:szCs w:val="36"/>
        </w:rPr>
        <w:t>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jc w:val="both"/>
        <w:rPr>
          <w:rFonts w:hint="eastAsia" w:ascii="Times New Roman" w:hAnsi="Times New Roman" w:eastAsia="方正仿宋_GBK"/>
          <w:sz w:val="24"/>
          <w:szCs w:val="24"/>
        </w:rPr>
      </w:pPr>
    </w:p>
    <w:tbl>
      <w:tblPr>
        <w:tblStyle w:val="6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193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遴选（选调）机关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倪婷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14515261928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540" w:lineRule="exact"/>
              <w:ind w:firstLine="3120" w:firstLineChars="13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林市人力资源和社会保障局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540" w:lineRule="exact"/>
              <w:ind w:firstLine="3120" w:firstLineChars="13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林市人力资源和社会保障局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粟钰淇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14515260521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刘孙瑶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14515261709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梁荣芳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14515260828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14515262208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D"/>
    <w:rsid w:val="00013F06"/>
    <w:rsid w:val="00021021"/>
    <w:rsid w:val="0005670C"/>
    <w:rsid w:val="00074FF6"/>
    <w:rsid w:val="000824CD"/>
    <w:rsid w:val="000840C1"/>
    <w:rsid w:val="00091DD2"/>
    <w:rsid w:val="000B3830"/>
    <w:rsid w:val="00110C3A"/>
    <w:rsid w:val="001424FD"/>
    <w:rsid w:val="00144FF2"/>
    <w:rsid w:val="00196F1D"/>
    <w:rsid w:val="001C0F33"/>
    <w:rsid w:val="00206E02"/>
    <w:rsid w:val="002105F3"/>
    <w:rsid w:val="00210A32"/>
    <w:rsid w:val="00214EC5"/>
    <w:rsid w:val="002339FC"/>
    <w:rsid w:val="002707CE"/>
    <w:rsid w:val="002736E1"/>
    <w:rsid w:val="00283D8E"/>
    <w:rsid w:val="002D417E"/>
    <w:rsid w:val="00342DCE"/>
    <w:rsid w:val="00394A41"/>
    <w:rsid w:val="003A7AD9"/>
    <w:rsid w:val="003D27F0"/>
    <w:rsid w:val="003F6DE8"/>
    <w:rsid w:val="00411E19"/>
    <w:rsid w:val="00413F59"/>
    <w:rsid w:val="00474270"/>
    <w:rsid w:val="00485FED"/>
    <w:rsid w:val="004A3417"/>
    <w:rsid w:val="004A5D69"/>
    <w:rsid w:val="004E2AD7"/>
    <w:rsid w:val="004F2CFA"/>
    <w:rsid w:val="0063080B"/>
    <w:rsid w:val="00641B43"/>
    <w:rsid w:val="006D22C1"/>
    <w:rsid w:val="00700675"/>
    <w:rsid w:val="007069BB"/>
    <w:rsid w:val="007426AC"/>
    <w:rsid w:val="0075170B"/>
    <w:rsid w:val="007608A1"/>
    <w:rsid w:val="007C38DA"/>
    <w:rsid w:val="007D2C39"/>
    <w:rsid w:val="007D3B0E"/>
    <w:rsid w:val="008235D2"/>
    <w:rsid w:val="00823D05"/>
    <w:rsid w:val="008B178D"/>
    <w:rsid w:val="008B3772"/>
    <w:rsid w:val="008D659C"/>
    <w:rsid w:val="008E2FE0"/>
    <w:rsid w:val="00900D0C"/>
    <w:rsid w:val="0092160E"/>
    <w:rsid w:val="00922511"/>
    <w:rsid w:val="00965DF9"/>
    <w:rsid w:val="00980CDF"/>
    <w:rsid w:val="009979BC"/>
    <w:rsid w:val="009A10F7"/>
    <w:rsid w:val="009A4545"/>
    <w:rsid w:val="009D0F5B"/>
    <w:rsid w:val="00A227A3"/>
    <w:rsid w:val="00A766B5"/>
    <w:rsid w:val="00A87AB5"/>
    <w:rsid w:val="00AF2FA0"/>
    <w:rsid w:val="00B2342B"/>
    <w:rsid w:val="00B66764"/>
    <w:rsid w:val="00B70000"/>
    <w:rsid w:val="00B71D0C"/>
    <w:rsid w:val="00B81868"/>
    <w:rsid w:val="00B829B6"/>
    <w:rsid w:val="00BA7A0B"/>
    <w:rsid w:val="00C32194"/>
    <w:rsid w:val="00C428DB"/>
    <w:rsid w:val="00C83035"/>
    <w:rsid w:val="00CA007F"/>
    <w:rsid w:val="00CA2C7D"/>
    <w:rsid w:val="00CA4828"/>
    <w:rsid w:val="00CD5609"/>
    <w:rsid w:val="00CE7A47"/>
    <w:rsid w:val="00D04606"/>
    <w:rsid w:val="00D21519"/>
    <w:rsid w:val="00D25D1B"/>
    <w:rsid w:val="00D42A2D"/>
    <w:rsid w:val="00D466E7"/>
    <w:rsid w:val="00D8766E"/>
    <w:rsid w:val="00DA514B"/>
    <w:rsid w:val="00DB6ABE"/>
    <w:rsid w:val="00DF06CB"/>
    <w:rsid w:val="00E6117E"/>
    <w:rsid w:val="00E948A4"/>
    <w:rsid w:val="00EC5281"/>
    <w:rsid w:val="00EF1191"/>
    <w:rsid w:val="00EF27BB"/>
    <w:rsid w:val="00F0347A"/>
    <w:rsid w:val="00F06E31"/>
    <w:rsid w:val="00F2011D"/>
    <w:rsid w:val="00F518AA"/>
    <w:rsid w:val="00F73D7A"/>
    <w:rsid w:val="00F81E24"/>
    <w:rsid w:val="00F913AE"/>
    <w:rsid w:val="00F953D6"/>
    <w:rsid w:val="00FC1DAA"/>
    <w:rsid w:val="00FC6D42"/>
    <w:rsid w:val="00FD3D06"/>
    <w:rsid w:val="00FE07D3"/>
    <w:rsid w:val="00FF49D1"/>
    <w:rsid w:val="010F343E"/>
    <w:rsid w:val="04332D68"/>
    <w:rsid w:val="172164C0"/>
    <w:rsid w:val="1DD51456"/>
    <w:rsid w:val="27B466D8"/>
    <w:rsid w:val="3565352F"/>
    <w:rsid w:val="38ED0970"/>
    <w:rsid w:val="3AB20BCB"/>
    <w:rsid w:val="4ADF62AD"/>
    <w:rsid w:val="4E2A69B4"/>
    <w:rsid w:val="55922366"/>
    <w:rsid w:val="5765368D"/>
    <w:rsid w:val="5B1A7E23"/>
    <w:rsid w:val="6F6D0C3C"/>
    <w:rsid w:val="7F3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3</Pages>
  <Words>178</Words>
  <Characters>1021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2017-10-09T01:33:00Z</dcterms:created>
  <dc:creator>aa1</dc:creator>
  <cp:lastModifiedBy>Administrator</cp:lastModifiedBy>
  <cp:lastPrinted>2019-11-20T03:51:00Z</cp:lastPrinted>
  <dcterms:modified xsi:type="dcterms:W3CDTF">2019-11-22T10:23:17Z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