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2E" w:rsidRPr="00FC5D08" w:rsidRDefault="0040502E" w:rsidP="0040502E">
      <w:pPr>
        <w:overflowPunct w:val="0"/>
        <w:autoSpaceDE w:val="0"/>
        <w:autoSpaceDN w:val="0"/>
        <w:adjustRightInd w:val="0"/>
        <w:snapToGrid w:val="0"/>
        <w:spacing w:line="660" w:lineRule="exact"/>
        <w:ind w:firstLineChars="33" w:firstLine="31680"/>
        <w:textAlignment w:val="top"/>
        <w:rPr>
          <w:rFonts w:ascii="Times New Roman" w:eastAsia="黑体" w:hAnsi="Times New Roman"/>
          <w:kern w:val="0"/>
          <w:sz w:val="32"/>
          <w:szCs w:val="32"/>
        </w:rPr>
      </w:pPr>
      <w:r w:rsidRPr="00FC5D08">
        <w:rPr>
          <w:rFonts w:ascii="Times New Roman" w:eastAsia="黑体" w:hAnsi="黑体" w:hint="eastAsia"/>
          <w:kern w:val="0"/>
          <w:sz w:val="32"/>
          <w:szCs w:val="32"/>
        </w:rPr>
        <w:t>附件</w:t>
      </w:r>
      <w:r w:rsidRPr="00FC5D08">
        <w:rPr>
          <w:rFonts w:ascii="Times New Roman" w:eastAsia="黑体" w:hAnsi="Times New Roman"/>
          <w:kern w:val="0"/>
          <w:sz w:val="32"/>
          <w:szCs w:val="32"/>
        </w:rPr>
        <w:t>2</w:t>
      </w:r>
    </w:p>
    <w:p w:rsidR="0040502E" w:rsidRDefault="0040502E" w:rsidP="00177893">
      <w:pPr>
        <w:overflowPunct w:val="0"/>
        <w:autoSpaceDE w:val="0"/>
        <w:autoSpaceDN w:val="0"/>
        <w:adjustRightInd w:val="0"/>
        <w:snapToGrid w:val="0"/>
        <w:spacing w:line="640" w:lineRule="exact"/>
        <w:ind w:firstLineChars="33" w:firstLine="31680"/>
        <w:jc w:val="center"/>
        <w:textAlignment w:val="top"/>
        <w:rPr>
          <w:rFonts w:ascii="方正小标宋简体" w:eastAsia="方正小标宋简体" w:hAnsi="方正小标宋简体" w:cs="方正小标宋简体"/>
          <w:bCs/>
          <w:kern w:val="40"/>
          <w:sz w:val="44"/>
          <w:szCs w:val="44"/>
        </w:rPr>
      </w:pPr>
      <w:r w:rsidRPr="008463E2">
        <w:rPr>
          <w:rFonts w:ascii="方正小标宋简体" w:eastAsia="方正小标宋简体" w:hAnsi="方正小标宋简体" w:cs="方正小标宋简体" w:hint="eastAsia"/>
          <w:bCs/>
          <w:kern w:val="40"/>
          <w:sz w:val="44"/>
          <w:szCs w:val="44"/>
        </w:rPr>
        <w:t>广西来宾市引进正高级职称</w:t>
      </w:r>
      <w:r>
        <w:rPr>
          <w:rFonts w:ascii="方正小标宋简体" w:eastAsia="方正小标宋简体" w:hAnsi="方正小标宋简体" w:cs="方正小标宋简体" w:hint="eastAsia"/>
          <w:bCs/>
          <w:kern w:val="40"/>
          <w:sz w:val="44"/>
          <w:szCs w:val="44"/>
        </w:rPr>
        <w:t>医疗卫生</w:t>
      </w:r>
      <w:r w:rsidRPr="008463E2">
        <w:rPr>
          <w:rFonts w:ascii="方正小标宋简体" w:eastAsia="方正小标宋简体" w:hAnsi="方正小标宋简体" w:cs="方正小标宋简体" w:hint="eastAsia"/>
          <w:bCs/>
          <w:kern w:val="40"/>
          <w:sz w:val="44"/>
          <w:szCs w:val="44"/>
        </w:rPr>
        <w:t>人才</w:t>
      </w:r>
    </w:p>
    <w:p w:rsidR="0040502E" w:rsidRPr="008463E2" w:rsidRDefault="0040502E" w:rsidP="00177893">
      <w:pPr>
        <w:overflowPunct w:val="0"/>
        <w:autoSpaceDE w:val="0"/>
        <w:autoSpaceDN w:val="0"/>
        <w:adjustRightInd w:val="0"/>
        <w:snapToGrid w:val="0"/>
        <w:spacing w:line="640" w:lineRule="exact"/>
        <w:ind w:firstLineChars="33" w:firstLine="31680"/>
        <w:jc w:val="center"/>
        <w:textAlignment w:val="top"/>
        <w:rPr>
          <w:rFonts w:ascii="方正小标宋简体" w:eastAsia="方正小标宋简体" w:hAnsi="方正小标宋简体" w:cs="方正小标宋简体"/>
          <w:bCs/>
          <w:kern w:val="40"/>
          <w:sz w:val="44"/>
          <w:szCs w:val="44"/>
        </w:rPr>
      </w:pPr>
      <w:r w:rsidRPr="008463E2">
        <w:rPr>
          <w:rFonts w:ascii="方正小标宋简体" w:eastAsia="方正小标宋简体" w:hAnsi="方正小标宋简体" w:cs="方正小标宋简体" w:hint="eastAsia"/>
          <w:bCs/>
          <w:kern w:val="40"/>
          <w:sz w:val="44"/>
          <w:szCs w:val="44"/>
        </w:rPr>
        <w:t>报名表</w:t>
      </w:r>
    </w:p>
    <w:p w:rsidR="0040502E" w:rsidRDefault="0040502E" w:rsidP="00177893">
      <w:pPr>
        <w:overflowPunct w:val="0"/>
        <w:autoSpaceDE w:val="0"/>
        <w:autoSpaceDN w:val="0"/>
        <w:adjustRightInd w:val="0"/>
        <w:snapToGrid w:val="0"/>
        <w:spacing w:line="320" w:lineRule="exact"/>
        <w:ind w:firstLineChars="33" w:firstLine="31680"/>
        <w:textAlignment w:val="top"/>
        <w:rPr>
          <w:rFonts w:ascii="仿宋_GB2312" w:eastAsia="仿宋_GB2312" w:cs="仿宋_GB2312"/>
          <w:bCs/>
          <w:spacing w:val="108"/>
          <w:kern w:val="40"/>
          <w:sz w:val="24"/>
          <w:szCs w:val="24"/>
        </w:rPr>
      </w:pPr>
    </w:p>
    <w:p w:rsidR="0040502E" w:rsidRDefault="0040502E" w:rsidP="00177893">
      <w:pPr>
        <w:overflowPunct w:val="0"/>
        <w:autoSpaceDE w:val="0"/>
        <w:autoSpaceDN w:val="0"/>
        <w:adjustRightInd w:val="0"/>
        <w:snapToGrid w:val="0"/>
        <w:spacing w:line="320" w:lineRule="exact"/>
        <w:ind w:rightChars="-95" w:right="31680"/>
        <w:textAlignment w:val="top"/>
        <w:rPr>
          <w:rFonts w:ascii="仿宋_GB2312" w:eastAsia="仿宋_GB2312" w:cs="仿宋_GB2312"/>
          <w:bCs/>
          <w:spacing w:val="108"/>
          <w:kern w:val="40"/>
          <w:sz w:val="24"/>
          <w:szCs w:val="24"/>
        </w:rPr>
      </w:pPr>
      <w:r>
        <w:rPr>
          <w:rFonts w:ascii="仿宋_GB2312" w:eastAsia="仿宋_GB2312" w:hAnsi="宋体" w:cs="仿宋_GB2312" w:hint="eastAsia"/>
          <w:bCs/>
          <w:spacing w:val="108"/>
          <w:kern w:val="40"/>
          <w:sz w:val="24"/>
          <w:szCs w:val="24"/>
        </w:rPr>
        <w:t>填表时间：年月日</w:t>
      </w:r>
    </w:p>
    <w:p w:rsidR="0040502E" w:rsidRDefault="0040502E" w:rsidP="00177893">
      <w:pPr>
        <w:overflowPunct w:val="0"/>
        <w:autoSpaceDE w:val="0"/>
        <w:autoSpaceDN w:val="0"/>
        <w:adjustRightInd w:val="0"/>
        <w:snapToGrid w:val="0"/>
        <w:spacing w:line="76" w:lineRule="exact"/>
        <w:ind w:firstLineChars="33" w:firstLine="3168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p w:rsidR="0040502E" w:rsidRDefault="0040502E" w:rsidP="00177893">
      <w:pPr>
        <w:overflowPunct w:val="0"/>
        <w:autoSpaceDE w:val="0"/>
        <w:autoSpaceDN w:val="0"/>
        <w:adjustRightInd w:val="0"/>
        <w:snapToGrid w:val="0"/>
        <w:spacing w:line="76" w:lineRule="exact"/>
        <w:ind w:firstLineChars="33" w:firstLine="3168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W w:w="9512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75"/>
        <w:gridCol w:w="1477"/>
        <w:gridCol w:w="23"/>
        <w:gridCol w:w="1021"/>
        <w:gridCol w:w="1289"/>
        <w:gridCol w:w="1134"/>
        <w:gridCol w:w="140"/>
        <w:gridCol w:w="566"/>
        <w:gridCol w:w="687"/>
        <w:gridCol w:w="1800"/>
      </w:tblGrid>
      <w:tr w:rsidR="0040502E" w:rsidTr="00267388">
        <w:trPr>
          <w:trHeight w:hRule="exact" w:val="554"/>
        </w:trPr>
        <w:tc>
          <w:tcPr>
            <w:tcW w:w="1375" w:type="dxa"/>
            <w:tcBorders>
              <w:top w:val="single" w:sz="12" w:space="0" w:color="auto"/>
            </w:tcBorders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77" w:type="dxa"/>
            <w:tcBorders>
              <w:top w:val="single" w:sz="12" w:space="0" w:color="auto"/>
            </w:tcBorders>
            <w:vAlign w:val="center"/>
          </w:tcPr>
          <w:p w:rsidR="0040502E" w:rsidRDefault="0040502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44" w:type="dxa"/>
            <w:gridSpan w:val="2"/>
            <w:tcBorders>
              <w:top w:val="single" w:sz="12" w:space="0" w:color="auto"/>
            </w:tcBorders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289" w:type="dxa"/>
            <w:tcBorders>
              <w:top w:val="single" w:sz="12" w:space="0" w:color="auto"/>
            </w:tcBorders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393" w:type="dxa"/>
            <w:gridSpan w:val="3"/>
            <w:tcBorders>
              <w:top w:val="single" w:sz="12" w:space="0" w:color="auto"/>
            </w:tcBorders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ascii="宋体" w:hAnsi="宋体" w:cs="宋体" w:hint="eastAsia"/>
                <w:sz w:val="24"/>
                <w:szCs w:val="24"/>
              </w:rPr>
              <w:t>照片</w:t>
            </w:r>
          </w:p>
        </w:tc>
      </w:tr>
      <w:tr w:rsidR="0040502E" w:rsidTr="00267388">
        <w:trPr>
          <w:trHeight w:hRule="exact" w:val="533"/>
        </w:trPr>
        <w:tc>
          <w:tcPr>
            <w:tcW w:w="1375" w:type="dxa"/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477" w:type="dxa"/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44" w:type="dxa"/>
            <w:gridSpan w:val="2"/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289" w:type="dxa"/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婚否</w:t>
            </w:r>
          </w:p>
        </w:tc>
        <w:tc>
          <w:tcPr>
            <w:tcW w:w="1393" w:type="dxa"/>
            <w:gridSpan w:val="3"/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1800" w:type="dxa"/>
            <w:vMerge/>
            <w:tcBorders>
              <w:top w:val="single" w:sz="12" w:space="0" w:color="auto"/>
            </w:tcBorders>
            <w:vAlign w:val="center"/>
          </w:tcPr>
          <w:p w:rsidR="0040502E" w:rsidRDefault="0040502E">
            <w:pPr>
              <w:rPr>
                <w:sz w:val="24"/>
                <w:szCs w:val="24"/>
              </w:rPr>
            </w:pPr>
          </w:p>
        </w:tc>
      </w:tr>
      <w:tr w:rsidR="0040502E" w:rsidTr="00267388">
        <w:trPr>
          <w:trHeight w:hRule="exact" w:val="695"/>
        </w:trPr>
        <w:tc>
          <w:tcPr>
            <w:tcW w:w="1375" w:type="dxa"/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入党时间</w:t>
            </w:r>
          </w:p>
        </w:tc>
        <w:tc>
          <w:tcPr>
            <w:tcW w:w="1477" w:type="dxa"/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44" w:type="dxa"/>
            <w:gridSpan w:val="2"/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参加工</w:t>
            </w:r>
          </w:p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作时间</w:t>
            </w:r>
          </w:p>
        </w:tc>
        <w:tc>
          <w:tcPr>
            <w:tcW w:w="1289" w:type="dxa"/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134" w:type="dxa"/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393" w:type="dxa"/>
            <w:gridSpan w:val="3"/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1800" w:type="dxa"/>
            <w:vMerge/>
            <w:tcBorders>
              <w:top w:val="single" w:sz="12" w:space="0" w:color="auto"/>
            </w:tcBorders>
            <w:vAlign w:val="center"/>
          </w:tcPr>
          <w:p w:rsidR="0040502E" w:rsidRDefault="0040502E">
            <w:pPr>
              <w:rPr>
                <w:sz w:val="24"/>
                <w:szCs w:val="24"/>
              </w:rPr>
            </w:pPr>
          </w:p>
        </w:tc>
      </w:tr>
      <w:tr w:rsidR="0040502E" w:rsidTr="00267388">
        <w:trPr>
          <w:trHeight w:hRule="exact" w:val="696"/>
        </w:trPr>
        <w:tc>
          <w:tcPr>
            <w:tcW w:w="1375" w:type="dxa"/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现有职称及</w:t>
            </w:r>
          </w:p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取得时间</w:t>
            </w:r>
          </w:p>
        </w:tc>
        <w:tc>
          <w:tcPr>
            <w:tcW w:w="2521" w:type="dxa"/>
            <w:gridSpan w:val="3"/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现聘岗位</w:t>
            </w:r>
          </w:p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及等级</w:t>
            </w:r>
          </w:p>
        </w:tc>
        <w:tc>
          <w:tcPr>
            <w:tcW w:w="2527" w:type="dxa"/>
            <w:gridSpan w:val="4"/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12" w:space="0" w:color="auto"/>
            </w:tcBorders>
            <w:vAlign w:val="center"/>
          </w:tcPr>
          <w:p w:rsidR="0040502E" w:rsidRDefault="0040502E">
            <w:pPr>
              <w:rPr>
                <w:sz w:val="24"/>
                <w:szCs w:val="24"/>
              </w:rPr>
            </w:pPr>
          </w:p>
        </w:tc>
      </w:tr>
      <w:tr w:rsidR="0040502E" w:rsidTr="00267388">
        <w:trPr>
          <w:trHeight w:hRule="exact" w:val="873"/>
        </w:trPr>
        <w:tc>
          <w:tcPr>
            <w:tcW w:w="1375" w:type="dxa"/>
            <w:vMerge w:val="restart"/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1500" w:type="dxa"/>
            <w:gridSpan w:val="2"/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bookmarkStart w:id="9" w:name="A0125_10"/>
            <w:bookmarkEnd w:id="9"/>
            <w:r>
              <w:rPr>
                <w:rFonts w:ascii="宋体" w:hAnsi="宋体" w:cs="宋体" w:hint="eastAsia"/>
                <w:sz w:val="24"/>
                <w:szCs w:val="24"/>
              </w:rPr>
              <w:t>全日制</w:t>
            </w:r>
          </w:p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教育</w:t>
            </w:r>
          </w:p>
        </w:tc>
        <w:tc>
          <w:tcPr>
            <w:tcW w:w="2310" w:type="dxa"/>
            <w:gridSpan w:val="2"/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bookmarkStart w:id="10" w:name="A0187A_11"/>
            <w:bookmarkEnd w:id="10"/>
            <w:r>
              <w:rPr>
                <w:rFonts w:ascii="宋体" w:hAnsi="宋体" w:cs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3053" w:type="dxa"/>
            <w:gridSpan w:val="3"/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0502E" w:rsidTr="00267388">
        <w:trPr>
          <w:trHeight w:hRule="exact" w:val="841"/>
        </w:trPr>
        <w:tc>
          <w:tcPr>
            <w:tcW w:w="1375" w:type="dxa"/>
            <w:vMerge/>
            <w:vAlign w:val="center"/>
          </w:tcPr>
          <w:p w:rsidR="0040502E" w:rsidRDefault="0040502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在职</w:t>
            </w:r>
          </w:p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教育</w:t>
            </w:r>
          </w:p>
        </w:tc>
        <w:tc>
          <w:tcPr>
            <w:tcW w:w="2310" w:type="dxa"/>
            <w:gridSpan w:val="2"/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3053" w:type="dxa"/>
            <w:gridSpan w:val="3"/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0502E" w:rsidTr="00267388">
        <w:trPr>
          <w:trHeight w:val="600"/>
        </w:trPr>
        <w:tc>
          <w:tcPr>
            <w:tcW w:w="1375" w:type="dxa"/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现工作单位</w:t>
            </w:r>
          </w:p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及职务</w:t>
            </w:r>
          </w:p>
        </w:tc>
        <w:tc>
          <w:tcPr>
            <w:tcW w:w="3810" w:type="dxa"/>
            <w:gridSpan w:val="4"/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应聘岗位</w:t>
            </w:r>
          </w:p>
        </w:tc>
        <w:tc>
          <w:tcPr>
            <w:tcW w:w="2487" w:type="dxa"/>
            <w:gridSpan w:val="2"/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0502E" w:rsidTr="00267388">
        <w:trPr>
          <w:trHeight w:val="1350"/>
        </w:trPr>
        <w:tc>
          <w:tcPr>
            <w:tcW w:w="1375" w:type="dxa"/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奖惩</w:t>
            </w:r>
          </w:p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8137" w:type="dxa"/>
            <w:gridSpan w:val="9"/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0502E" w:rsidTr="00953E43">
        <w:trPr>
          <w:cantSplit/>
          <w:trHeight w:val="3325"/>
        </w:trPr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</w:p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简历</w:t>
            </w:r>
          </w:p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（从全日制</w:t>
            </w:r>
          </w:p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教育开始</w:t>
            </w:r>
          </w:p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至填表时间）</w:t>
            </w:r>
          </w:p>
        </w:tc>
        <w:tc>
          <w:tcPr>
            <w:tcW w:w="8137" w:type="dxa"/>
            <w:gridSpan w:val="9"/>
            <w:tcBorders>
              <w:bottom w:val="single" w:sz="12" w:space="0" w:color="auto"/>
            </w:tcBorders>
          </w:tcPr>
          <w:p w:rsidR="0040502E" w:rsidRDefault="0040502E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2620" w:right="100" w:hanging="2530"/>
              <w:rPr>
                <w:sz w:val="24"/>
                <w:szCs w:val="24"/>
              </w:rPr>
            </w:pPr>
            <w:bookmarkStart w:id="11" w:name="A1701_20"/>
            <w:bookmarkEnd w:id="11"/>
          </w:p>
        </w:tc>
      </w:tr>
    </w:tbl>
    <w:p w:rsidR="0040502E" w:rsidRDefault="0040502E">
      <w:pPr>
        <w:rPr>
          <w:rFonts w:ascii="Times New Roman" w:hAnsi="Times New Roman"/>
          <w:sz w:val="28"/>
          <w:szCs w:val="28"/>
        </w:rPr>
      </w:pPr>
    </w:p>
    <w:sectPr w:rsidR="0040502E" w:rsidSect="00BC3192">
      <w:footerReference w:type="even" r:id="rId6"/>
      <w:footerReference w:type="default" r:id="rId7"/>
      <w:pgSz w:w="11906" w:h="16838" w:code="9"/>
      <w:pgMar w:top="1928" w:right="1531" w:bottom="1814" w:left="1531" w:header="1531" w:footer="153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02E" w:rsidRDefault="0040502E">
      <w:r>
        <w:separator/>
      </w:r>
    </w:p>
  </w:endnote>
  <w:endnote w:type="continuationSeparator" w:id="1">
    <w:p w:rsidR="0040502E" w:rsidRDefault="00405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02E" w:rsidRDefault="0040502E" w:rsidP="00AB5D1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502E" w:rsidRDefault="0040502E" w:rsidP="00775ED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02E" w:rsidRPr="00775ED4" w:rsidRDefault="0040502E" w:rsidP="00AB5D18">
    <w:pPr>
      <w:pStyle w:val="Footer"/>
      <w:framePr w:wrap="around" w:vAnchor="text" w:hAnchor="margin" w:xAlign="outside" w:y="1"/>
      <w:rPr>
        <w:rStyle w:val="PageNumber"/>
        <w:rFonts w:ascii="Times New Roman" w:hAnsi="Times New Roman"/>
        <w:sz w:val="28"/>
        <w:szCs w:val="28"/>
      </w:rPr>
    </w:pPr>
    <w:r>
      <w:rPr>
        <w:rStyle w:val="PageNumber"/>
        <w:rFonts w:ascii="Times New Roman" w:hAnsi="Times New Roman"/>
        <w:sz w:val="28"/>
        <w:szCs w:val="28"/>
      </w:rPr>
      <w:t>—</w:t>
    </w:r>
    <w:r w:rsidRPr="00775ED4">
      <w:rPr>
        <w:rStyle w:val="PageNumber"/>
        <w:rFonts w:ascii="Times New Roman" w:hAnsi="Times New Roman"/>
        <w:sz w:val="28"/>
        <w:szCs w:val="28"/>
      </w:rPr>
      <w:fldChar w:fldCharType="begin"/>
    </w:r>
    <w:r w:rsidRPr="00775ED4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775ED4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1</w:t>
    </w:r>
    <w:r w:rsidRPr="00775ED4">
      <w:rPr>
        <w:rStyle w:val="PageNumber"/>
        <w:rFonts w:ascii="Times New Roman" w:hAnsi="Times New Roman"/>
        <w:sz w:val="28"/>
        <w:szCs w:val="28"/>
      </w:rPr>
      <w:fldChar w:fldCharType="end"/>
    </w:r>
    <w:r>
      <w:rPr>
        <w:rStyle w:val="PageNumber"/>
        <w:rFonts w:ascii="Times New Roman" w:hAnsi="Times New Roman"/>
        <w:sz w:val="28"/>
        <w:szCs w:val="28"/>
      </w:rPr>
      <w:t>—</w:t>
    </w:r>
  </w:p>
  <w:p w:rsidR="0040502E" w:rsidRDefault="0040502E" w:rsidP="00775ED4">
    <w:pPr>
      <w:pStyle w:val="Footer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02E" w:rsidRDefault="0040502E">
      <w:r>
        <w:separator/>
      </w:r>
    </w:p>
  </w:footnote>
  <w:footnote w:type="continuationSeparator" w:id="1">
    <w:p w:rsidR="0040502E" w:rsidRDefault="004050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0C5"/>
    <w:rsid w:val="00052908"/>
    <w:rsid w:val="00053F99"/>
    <w:rsid w:val="000651D5"/>
    <w:rsid w:val="00066009"/>
    <w:rsid w:val="00084911"/>
    <w:rsid w:val="0009374B"/>
    <w:rsid w:val="00097867"/>
    <w:rsid w:val="000F5870"/>
    <w:rsid w:val="00110E2E"/>
    <w:rsid w:val="00164206"/>
    <w:rsid w:val="00177893"/>
    <w:rsid w:val="00187E19"/>
    <w:rsid w:val="001912B5"/>
    <w:rsid w:val="001B1F7A"/>
    <w:rsid w:val="001D2FE7"/>
    <w:rsid w:val="001E3AD6"/>
    <w:rsid w:val="0020014E"/>
    <w:rsid w:val="002047BD"/>
    <w:rsid w:val="00267388"/>
    <w:rsid w:val="00270F72"/>
    <w:rsid w:val="0030755D"/>
    <w:rsid w:val="0033252A"/>
    <w:rsid w:val="00350BFB"/>
    <w:rsid w:val="00360F3A"/>
    <w:rsid w:val="003A3A10"/>
    <w:rsid w:val="0040502E"/>
    <w:rsid w:val="004100E9"/>
    <w:rsid w:val="00413A6B"/>
    <w:rsid w:val="00556FB4"/>
    <w:rsid w:val="005862C4"/>
    <w:rsid w:val="005D5D14"/>
    <w:rsid w:val="005F3EA0"/>
    <w:rsid w:val="005F6776"/>
    <w:rsid w:val="00624655"/>
    <w:rsid w:val="00677C30"/>
    <w:rsid w:val="006E7627"/>
    <w:rsid w:val="00722348"/>
    <w:rsid w:val="00736A25"/>
    <w:rsid w:val="00775ED4"/>
    <w:rsid w:val="00797A19"/>
    <w:rsid w:val="007A5A52"/>
    <w:rsid w:val="007B3095"/>
    <w:rsid w:val="00814647"/>
    <w:rsid w:val="008463E2"/>
    <w:rsid w:val="00856AF1"/>
    <w:rsid w:val="00880681"/>
    <w:rsid w:val="00884AAD"/>
    <w:rsid w:val="00895DC0"/>
    <w:rsid w:val="008A77D8"/>
    <w:rsid w:val="008C0760"/>
    <w:rsid w:val="008E1F99"/>
    <w:rsid w:val="008E50CA"/>
    <w:rsid w:val="008E66C4"/>
    <w:rsid w:val="00935CCA"/>
    <w:rsid w:val="00953E43"/>
    <w:rsid w:val="009D5556"/>
    <w:rsid w:val="009E27ED"/>
    <w:rsid w:val="009F40C5"/>
    <w:rsid w:val="00A1012C"/>
    <w:rsid w:val="00A23A43"/>
    <w:rsid w:val="00A331EF"/>
    <w:rsid w:val="00AB5D18"/>
    <w:rsid w:val="00B4326E"/>
    <w:rsid w:val="00B742A4"/>
    <w:rsid w:val="00BC3192"/>
    <w:rsid w:val="00CF267F"/>
    <w:rsid w:val="00D13B03"/>
    <w:rsid w:val="00D17944"/>
    <w:rsid w:val="00D20E9B"/>
    <w:rsid w:val="00D2782C"/>
    <w:rsid w:val="00D4649E"/>
    <w:rsid w:val="00D65FA1"/>
    <w:rsid w:val="00D70775"/>
    <w:rsid w:val="00D71BB9"/>
    <w:rsid w:val="00E016BA"/>
    <w:rsid w:val="00E04320"/>
    <w:rsid w:val="00E27A2D"/>
    <w:rsid w:val="00E42C33"/>
    <w:rsid w:val="00E45707"/>
    <w:rsid w:val="00E531EB"/>
    <w:rsid w:val="00E7196B"/>
    <w:rsid w:val="00E846D8"/>
    <w:rsid w:val="00EA0DA7"/>
    <w:rsid w:val="00EC0284"/>
    <w:rsid w:val="00EC6FBC"/>
    <w:rsid w:val="00F06059"/>
    <w:rsid w:val="00F2266F"/>
    <w:rsid w:val="00F47FB4"/>
    <w:rsid w:val="00F7687E"/>
    <w:rsid w:val="00FC062F"/>
    <w:rsid w:val="00FC5D08"/>
    <w:rsid w:val="049D2D4E"/>
    <w:rsid w:val="06537073"/>
    <w:rsid w:val="086715EC"/>
    <w:rsid w:val="09482CFC"/>
    <w:rsid w:val="09A974ED"/>
    <w:rsid w:val="09BB0FE2"/>
    <w:rsid w:val="0ED72BAF"/>
    <w:rsid w:val="110970AA"/>
    <w:rsid w:val="141C68C8"/>
    <w:rsid w:val="1C7017A0"/>
    <w:rsid w:val="1D034272"/>
    <w:rsid w:val="254E16BE"/>
    <w:rsid w:val="2721256D"/>
    <w:rsid w:val="2D425CE4"/>
    <w:rsid w:val="35262DE4"/>
    <w:rsid w:val="39E6478C"/>
    <w:rsid w:val="42B62408"/>
    <w:rsid w:val="42D62E4A"/>
    <w:rsid w:val="439945AD"/>
    <w:rsid w:val="43FF5893"/>
    <w:rsid w:val="48E0471D"/>
    <w:rsid w:val="4F935766"/>
    <w:rsid w:val="51AF5B6D"/>
    <w:rsid w:val="5705640E"/>
    <w:rsid w:val="656341A3"/>
    <w:rsid w:val="6CFA2913"/>
    <w:rsid w:val="7A031C64"/>
    <w:rsid w:val="7B5F666F"/>
    <w:rsid w:val="7E2820E0"/>
    <w:rsid w:val="7F3B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647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464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4647"/>
    <w:rPr>
      <w:rFonts w:ascii="宋体" w:eastAsia="宋体" w:hAnsi="宋体" w:cs="宋体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8146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4647"/>
    <w:rPr>
      <w:rFonts w:ascii="Calibri" w:hAnsi="Calibri" w:cs="Times New Roman"/>
      <w:sz w:val="2"/>
    </w:rPr>
  </w:style>
  <w:style w:type="paragraph" w:styleId="NormalWeb">
    <w:name w:val="Normal (Web)"/>
    <w:basedOn w:val="Normal"/>
    <w:uiPriority w:val="99"/>
    <w:semiHidden/>
    <w:rsid w:val="008146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814647"/>
    <w:rPr>
      <w:rFonts w:cs="Times New Roman"/>
      <w:color w:val="4D4D4D"/>
      <w:u w:val="none"/>
    </w:rPr>
  </w:style>
  <w:style w:type="paragraph" w:styleId="ListParagraph">
    <w:name w:val="List Paragraph"/>
    <w:basedOn w:val="Normal"/>
    <w:uiPriority w:val="99"/>
    <w:qFormat/>
    <w:rsid w:val="00814647"/>
    <w:pPr>
      <w:ind w:firstLineChars="200" w:firstLine="420"/>
    </w:pPr>
  </w:style>
  <w:style w:type="paragraph" w:styleId="Footer">
    <w:name w:val="footer"/>
    <w:basedOn w:val="Normal"/>
    <w:link w:val="FooterChar"/>
    <w:uiPriority w:val="99"/>
    <w:rsid w:val="00775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6FBC"/>
    <w:rPr>
      <w:rFonts w:ascii="Calibri" w:hAnsi="Calibri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775ED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75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6FBC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</Words>
  <Characters>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广西来宾市引进正高级职称医疗卫生人才</dc:title>
  <dc:subject/>
  <dc:creator>廖秀凤</dc:creator>
  <cp:keywords/>
  <dc:description/>
  <cp:lastModifiedBy>deeplm</cp:lastModifiedBy>
  <cp:revision>3</cp:revision>
  <cp:lastPrinted>2019-07-16T01:29:00Z</cp:lastPrinted>
  <dcterms:created xsi:type="dcterms:W3CDTF">2019-07-16T02:46:00Z</dcterms:created>
  <dcterms:modified xsi:type="dcterms:W3CDTF">2019-07-16T02:47:00Z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