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递补以下考生为面试人选：</w:t>
      </w:r>
    </w:p>
    <w:tbl>
      <w:tblPr>
        <w:tblW w:w="7650" w:type="dxa"/>
        <w:jc w:val="center"/>
        <w:tblCellSpacing w:w="15" w:type="dxa"/>
        <w:tblInd w:w="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1260"/>
        <w:gridCol w:w="201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名称及代码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26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办公厅文书档案处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宁现伟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03711107160523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26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冯志辉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03713701050604</w:t>
            </w: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tblCellSpacing w:w="15" w:type="dxa"/>
          <w:jc w:val="center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社会服务部经济科技法律处主任科员及以下（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张佳欣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03711401106323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15" w:type="dxa"/>
          <w:jc w:val="center"/>
        </w:trPr>
        <w:tc>
          <w:tcPr>
            <w:tcW w:w="26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研究室理论研究处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100110006001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03713510041413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1D0E"/>
    <w:rsid w:val="19AE1D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2019-01-29T11:01:00Z</dcterms:created>
  <dc:creator>向青釉</dc:creator>
  <cp:lastModifiedBy>向青釉</cp:lastModifiedBy>
  <dcterms:modified xsi:type="dcterms:W3CDTF">2019-01-29T11:01:57Z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