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三、认定时间、地点、联系方式</w:t>
      </w:r>
    </w:p>
    <w:tbl>
      <w:tblPr>
        <w:tblW w:w="9775" w:type="dxa"/>
        <w:jc w:val="center"/>
        <w:tblInd w:w="-62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992"/>
        <w:gridCol w:w="1243"/>
        <w:gridCol w:w="1318"/>
        <w:gridCol w:w="1273"/>
        <w:gridCol w:w="1188"/>
        <w:gridCol w:w="1486"/>
        <w:gridCol w:w="17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市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县（市、区）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网报上报名</w:t>
            </w:r>
          </w:p>
        </w:tc>
        <w:tc>
          <w:tcPr>
            <w:tcW w:w="3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现场确认</w:t>
            </w:r>
          </w:p>
        </w:tc>
        <w:tc>
          <w:tcPr>
            <w:tcW w:w="17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开始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结束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开始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结束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48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17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来宾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兴宾区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10月10日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10月28日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10月25日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10月31日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来宾市兴宾区城南新区石缘路新世纪A座9号楼，兴宾区教育局人事股210室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0772-4228085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QQ交流群463264536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D444D"/>
    <w:rsid w:val="6D535020"/>
    <w:rsid w:val="74D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2018-09-18T07:22:00Z</dcterms:created>
  <dc:creator>武大娟</dc:creator>
  <cp:lastModifiedBy>武大娟</cp:lastModifiedBy>
  <dcterms:modified xsi:type="dcterms:W3CDTF">2018-09-18T07:22:17Z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