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D3" w:rsidRDefault="000735D3" w:rsidP="00D82D1D">
      <w:pPr>
        <w:spacing w:line="500" w:lineRule="exact"/>
        <w:rPr>
          <w:rFonts w:ascii="黑体" w:eastAsia="黑体" w:hAnsi="仿宋"/>
          <w:sz w:val="30"/>
          <w:szCs w:val="30"/>
        </w:rPr>
      </w:pPr>
      <w:r w:rsidRPr="00381DA9">
        <w:rPr>
          <w:rFonts w:ascii="黑体" w:eastAsia="黑体" w:hAnsi="仿宋" w:hint="eastAsia"/>
          <w:sz w:val="30"/>
          <w:szCs w:val="30"/>
        </w:rPr>
        <w:t>附件</w:t>
      </w:r>
      <w:r w:rsidRPr="00381DA9">
        <w:rPr>
          <w:rFonts w:ascii="黑体" w:eastAsia="黑体" w:hAnsi="仿宋"/>
          <w:sz w:val="30"/>
          <w:szCs w:val="30"/>
        </w:rPr>
        <w:t>1</w:t>
      </w:r>
    </w:p>
    <w:p w:rsidR="000735D3" w:rsidRPr="00381DA9" w:rsidRDefault="000735D3" w:rsidP="00D82D1D">
      <w:pPr>
        <w:spacing w:line="500" w:lineRule="exact"/>
        <w:rPr>
          <w:rFonts w:ascii="黑体" w:eastAsia="黑体" w:hAnsi="仿宋"/>
          <w:sz w:val="30"/>
          <w:szCs w:val="30"/>
        </w:rPr>
      </w:pPr>
    </w:p>
    <w:p w:rsidR="000735D3" w:rsidRDefault="000735D3" w:rsidP="00DC6F27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DC6F27">
        <w:rPr>
          <w:rFonts w:ascii="方正小标宋简体" w:eastAsia="方正小标宋简体" w:hint="eastAsia"/>
          <w:sz w:val="44"/>
          <w:szCs w:val="44"/>
        </w:rPr>
        <w:t>玉林市高层次人才“一站式”服务平台公开招聘编外工作人员岗位计划表</w:t>
      </w:r>
    </w:p>
    <w:p w:rsidR="000735D3" w:rsidRPr="00DC6F27" w:rsidRDefault="000735D3" w:rsidP="00DC6F27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3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790"/>
        <w:gridCol w:w="765"/>
        <w:gridCol w:w="947"/>
        <w:gridCol w:w="1057"/>
        <w:gridCol w:w="2646"/>
        <w:gridCol w:w="2160"/>
        <w:gridCol w:w="1077"/>
        <w:gridCol w:w="1798"/>
        <w:gridCol w:w="1082"/>
      </w:tblGrid>
      <w:tr w:rsidR="000735D3" w:rsidTr="00532346">
        <w:trPr>
          <w:jc w:val="center"/>
        </w:trPr>
        <w:tc>
          <w:tcPr>
            <w:tcW w:w="648" w:type="dxa"/>
            <w:vAlign w:val="center"/>
          </w:tcPr>
          <w:p w:rsidR="000735D3" w:rsidRPr="00F84953" w:rsidRDefault="000735D3" w:rsidP="00635A15">
            <w:pPr>
              <w:jc w:val="center"/>
              <w:rPr>
                <w:b/>
              </w:rPr>
            </w:pPr>
            <w:r w:rsidRPr="00F84953">
              <w:rPr>
                <w:rFonts w:hint="eastAsia"/>
                <w:b/>
              </w:rPr>
              <w:t>序号</w:t>
            </w:r>
          </w:p>
        </w:tc>
        <w:tc>
          <w:tcPr>
            <w:tcW w:w="1790" w:type="dxa"/>
            <w:vAlign w:val="center"/>
          </w:tcPr>
          <w:p w:rsidR="000735D3" w:rsidRPr="00F84953" w:rsidRDefault="000735D3" w:rsidP="00635A15">
            <w:pPr>
              <w:jc w:val="center"/>
              <w:rPr>
                <w:b/>
              </w:rPr>
            </w:pPr>
            <w:r w:rsidRPr="00F84953">
              <w:rPr>
                <w:rFonts w:hint="eastAsia"/>
                <w:b/>
              </w:rPr>
              <w:t>招聘岗位</w:t>
            </w:r>
          </w:p>
        </w:tc>
        <w:tc>
          <w:tcPr>
            <w:tcW w:w="765" w:type="dxa"/>
            <w:vAlign w:val="center"/>
          </w:tcPr>
          <w:p w:rsidR="000735D3" w:rsidRPr="00F84953" w:rsidRDefault="000735D3" w:rsidP="00635A15">
            <w:pPr>
              <w:jc w:val="center"/>
              <w:rPr>
                <w:b/>
              </w:rPr>
            </w:pPr>
            <w:r w:rsidRPr="00F84953">
              <w:rPr>
                <w:rFonts w:hint="eastAsia"/>
                <w:b/>
              </w:rPr>
              <w:t>人数</w:t>
            </w:r>
          </w:p>
        </w:tc>
        <w:tc>
          <w:tcPr>
            <w:tcW w:w="947" w:type="dxa"/>
            <w:vAlign w:val="center"/>
          </w:tcPr>
          <w:p w:rsidR="000735D3" w:rsidRPr="00F84953" w:rsidRDefault="000735D3" w:rsidP="00635A15">
            <w:pPr>
              <w:jc w:val="center"/>
              <w:rPr>
                <w:b/>
              </w:rPr>
            </w:pPr>
            <w:r w:rsidRPr="00F84953">
              <w:rPr>
                <w:rFonts w:hint="eastAsia"/>
                <w:b/>
              </w:rPr>
              <w:t>学历</w:t>
            </w:r>
          </w:p>
        </w:tc>
        <w:tc>
          <w:tcPr>
            <w:tcW w:w="1057" w:type="dxa"/>
            <w:vAlign w:val="center"/>
          </w:tcPr>
          <w:p w:rsidR="000735D3" w:rsidRPr="00F84953" w:rsidRDefault="000735D3" w:rsidP="00F84953">
            <w:pPr>
              <w:jc w:val="center"/>
              <w:rPr>
                <w:b/>
              </w:rPr>
            </w:pPr>
            <w:r w:rsidRPr="00F84953">
              <w:rPr>
                <w:rFonts w:hint="eastAsia"/>
                <w:b/>
              </w:rPr>
              <w:t>学位</w:t>
            </w:r>
          </w:p>
        </w:tc>
        <w:tc>
          <w:tcPr>
            <w:tcW w:w="2646" w:type="dxa"/>
            <w:vAlign w:val="center"/>
          </w:tcPr>
          <w:p w:rsidR="000735D3" w:rsidRPr="00F84953" w:rsidRDefault="000735D3" w:rsidP="00635A15">
            <w:pPr>
              <w:jc w:val="center"/>
              <w:rPr>
                <w:b/>
              </w:rPr>
            </w:pPr>
            <w:r w:rsidRPr="00F84953">
              <w:rPr>
                <w:rFonts w:hint="eastAsia"/>
                <w:b/>
              </w:rPr>
              <w:t>专业</w:t>
            </w:r>
          </w:p>
        </w:tc>
        <w:tc>
          <w:tcPr>
            <w:tcW w:w="2160" w:type="dxa"/>
            <w:vAlign w:val="center"/>
          </w:tcPr>
          <w:p w:rsidR="000735D3" w:rsidRPr="00F84953" w:rsidRDefault="000735D3" w:rsidP="00635A15">
            <w:pPr>
              <w:jc w:val="center"/>
              <w:rPr>
                <w:b/>
              </w:rPr>
            </w:pPr>
            <w:r w:rsidRPr="00F84953">
              <w:rPr>
                <w:rFonts w:hint="eastAsia"/>
                <w:b/>
              </w:rPr>
              <w:t>年龄</w:t>
            </w:r>
          </w:p>
        </w:tc>
        <w:tc>
          <w:tcPr>
            <w:tcW w:w="1077" w:type="dxa"/>
            <w:vAlign w:val="center"/>
          </w:tcPr>
          <w:p w:rsidR="000735D3" w:rsidRPr="00F84953" w:rsidRDefault="000735D3" w:rsidP="00635A15">
            <w:pPr>
              <w:jc w:val="center"/>
              <w:rPr>
                <w:b/>
              </w:rPr>
            </w:pPr>
            <w:r w:rsidRPr="00F84953">
              <w:rPr>
                <w:rFonts w:hint="eastAsia"/>
                <w:b/>
              </w:rPr>
              <w:t>其他要求</w:t>
            </w:r>
          </w:p>
        </w:tc>
        <w:tc>
          <w:tcPr>
            <w:tcW w:w="1798" w:type="dxa"/>
            <w:vAlign w:val="center"/>
          </w:tcPr>
          <w:p w:rsidR="000735D3" w:rsidRPr="00F84953" w:rsidRDefault="000735D3" w:rsidP="00635A15">
            <w:pPr>
              <w:jc w:val="center"/>
              <w:rPr>
                <w:b/>
              </w:rPr>
            </w:pPr>
            <w:r w:rsidRPr="00F84953">
              <w:rPr>
                <w:rFonts w:hint="eastAsia"/>
                <w:b/>
              </w:rPr>
              <w:t>招聘单位地址、联系电话</w:t>
            </w:r>
          </w:p>
        </w:tc>
        <w:tc>
          <w:tcPr>
            <w:tcW w:w="1082" w:type="dxa"/>
            <w:vAlign w:val="center"/>
          </w:tcPr>
          <w:p w:rsidR="000735D3" w:rsidRPr="00F84953" w:rsidRDefault="000735D3" w:rsidP="00635A15">
            <w:pPr>
              <w:jc w:val="center"/>
              <w:rPr>
                <w:b/>
              </w:rPr>
            </w:pPr>
            <w:r w:rsidRPr="00F84953">
              <w:rPr>
                <w:rFonts w:hint="eastAsia"/>
                <w:b/>
              </w:rPr>
              <w:t>备注</w:t>
            </w:r>
          </w:p>
        </w:tc>
      </w:tr>
      <w:tr w:rsidR="000735D3" w:rsidTr="00532346">
        <w:trPr>
          <w:trHeight w:val="1212"/>
          <w:jc w:val="center"/>
        </w:trPr>
        <w:tc>
          <w:tcPr>
            <w:tcW w:w="648" w:type="dxa"/>
            <w:vAlign w:val="center"/>
          </w:tcPr>
          <w:p w:rsidR="000735D3" w:rsidRDefault="000735D3" w:rsidP="00CA59DD">
            <w:pPr>
              <w:jc w:val="center"/>
            </w:pPr>
            <w:r>
              <w:t>1</w:t>
            </w:r>
          </w:p>
        </w:tc>
        <w:tc>
          <w:tcPr>
            <w:tcW w:w="1790" w:type="dxa"/>
            <w:vAlign w:val="center"/>
          </w:tcPr>
          <w:p w:rsidR="000735D3" w:rsidRDefault="000735D3" w:rsidP="00CA59DD">
            <w:pPr>
              <w:jc w:val="center"/>
            </w:pPr>
            <w:r>
              <w:rPr>
                <w:rFonts w:hint="eastAsia"/>
              </w:rPr>
              <w:t>人才专员岗位</w:t>
            </w:r>
            <w:r>
              <w:t>1</w:t>
            </w:r>
          </w:p>
        </w:tc>
        <w:tc>
          <w:tcPr>
            <w:tcW w:w="765" w:type="dxa"/>
            <w:vAlign w:val="center"/>
          </w:tcPr>
          <w:p w:rsidR="000735D3" w:rsidRDefault="000735D3" w:rsidP="00CA59DD">
            <w:pPr>
              <w:jc w:val="center"/>
            </w:pPr>
            <w:r>
              <w:t>1</w:t>
            </w:r>
          </w:p>
        </w:tc>
        <w:tc>
          <w:tcPr>
            <w:tcW w:w="947" w:type="dxa"/>
            <w:vAlign w:val="center"/>
          </w:tcPr>
          <w:p w:rsidR="000735D3" w:rsidRDefault="000735D3" w:rsidP="00CA59DD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057" w:type="dxa"/>
            <w:vAlign w:val="center"/>
          </w:tcPr>
          <w:p w:rsidR="000735D3" w:rsidRDefault="000735D3" w:rsidP="00F84953">
            <w:pPr>
              <w:jc w:val="center"/>
            </w:pPr>
            <w:r>
              <w:rPr>
                <w:rFonts w:hint="eastAsia"/>
              </w:rPr>
              <w:t>学士学位</w:t>
            </w:r>
          </w:p>
        </w:tc>
        <w:tc>
          <w:tcPr>
            <w:tcW w:w="2646" w:type="dxa"/>
            <w:vAlign w:val="center"/>
          </w:tcPr>
          <w:p w:rsidR="000735D3" w:rsidRPr="00F84953" w:rsidRDefault="000735D3" w:rsidP="00CA59DD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2160" w:type="dxa"/>
            <w:vMerge w:val="restart"/>
            <w:vAlign w:val="center"/>
          </w:tcPr>
          <w:p w:rsidR="000735D3" w:rsidRDefault="000735D3" w:rsidP="00635A15">
            <w:pPr>
              <w:jc w:val="center"/>
            </w:pPr>
            <w:r>
              <w:t>35</w:t>
            </w:r>
            <w:r>
              <w:rPr>
                <w:rFonts w:hint="eastAsia"/>
              </w:rPr>
              <w:t>周岁以下</w:t>
            </w:r>
            <w:r>
              <w:t xml:space="preserve"> (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9"/>
                <w:attr w:name="Year" w:val="1983"/>
              </w:smartTagPr>
              <w:r w:rsidRPr="00F84953">
                <w:t>1983</w:t>
              </w:r>
              <w:r w:rsidRPr="00F84953">
                <w:rPr>
                  <w:rFonts w:hint="eastAsia"/>
                </w:rPr>
                <w:t>年</w:t>
              </w:r>
              <w:r w:rsidRPr="00F84953">
                <w:t>9</w:t>
              </w:r>
              <w:r w:rsidRPr="00F84953">
                <w:rPr>
                  <w:rFonts w:hint="eastAsia"/>
                </w:rPr>
                <w:t>月</w:t>
              </w:r>
              <w:r w:rsidRPr="00F84953">
                <w:t>19</w:t>
              </w:r>
              <w:r w:rsidRPr="00F84953">
                <w:rPr>
                  <w:rFonts w:hint="eastAsia"/>
                </w:rPr>
                <w:t>日</w:t>
              </w:r>
            </w:smartTag>
            <w:r w:rsidRPr="00F84953">
              <w:rPr>
                <w:rFonts w:hint="eastAsia"/>
              </w:rPr>
              <w:t>以后出生</w:t>
            </w:r>
            <w:r>
              <w:t>)</w:t>
            </w:r>
          </w:p>
        </w:tc>
        <w:tc>
          <w:tcPr>
            <w:tcW w:w="1077" w:type="dxa"/>
            <w:vMerge w:val="restart"/>
            <w:vAlign w:val="center"/>
          </w:tcPr>
          <w:p w:rsidR="000735D3" w:rsidRDefault="000735D3" w:rsidP="00F84953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98" w:type="dxa"/>
            <w:vMerge w:val="restart"/>
            <w:vAlign w:val="center"/>
          </w:tcPr>
          <w:p w:rsidR="000735D3" w:rsidRDefault="000735D3" w:rsidP="00635A15">
            <w:pPr>
              <w:jc w:val="center"/>
            </w:pPr>
            <w:r>
              <w:rPr>
                <w:rFonts w:hint="eastAsia"/>
              </w:rPr>
              <w:t>地址：玉林市广场东路</w:t>
            </w:r>
            <w:r>
              <w:t>758</w:t>
            </w:r>
            <w:r>
              <w:rPr>
                <w:rFonts w:hint="eastAsia"/>
              </w:rPr>
              <w:t>号；</w:t>
            </w:r>
          </w:p>
          <w:p w:rsidR="000735D3" w:rsidRDefault="000735D3" w:rsidP="00635A15">
            <w:pPr>
              <w:jc w:val="center"/>
            </w:pPr>
            <w:r>
              <w:rPr>
                <w:rFonts w:hint="eastAsia"/>
              </w:rPr>
              <w:t>联系电话：</w:t>
            </w:r>
            <w:r>
              <w:t>0775-2699825</w:t>
            </w:r>
          </w:p>
        </w:tc>
        <w:tc>
          <w:tcPr>
            <w:tcW w:w="1082" w:type="dxa"/>
            <w:vMerge w:val="restart"/>
            <w:vAlign w:val="center"/>
          </w:tcPr>
          <w:p w:rsidR="000735D3" w:rsidRDefault="000735D3" w:rsidP="00635A15">
            <w:pPr>
              <w:jc w:val="center"/>
            </w:pPr>
            <w:r>
              <w:rPr>
                <w:rFonts w:hint="eastAsia"/>
              </w:rPr>
              <w:t>工作地点在玉林市人力资源和社会保障局一楼大厅（玉林市广场东路</w:t>
            </w:r>
            <w:r>
              <w:t>758</w:t>
            </w:r>
            <w:r>
              <w:rPr>
                <w:rFonts w:hint="eastAsia"/>
              </w:rPr>
              <w:t>号）</w:t>
            </w:r>
          </w:p>
        </w:tc>
      </w:tr>
      <w:tr w:rsidR="000735D3" w:rsidTr="00532346">
        <w:trPr>
          <w:trHeight w:val="573"/>
          <w:jc w:val="center"/>
        </w:trPr>
        <w:tc>
          <w:tcPr>
            <w:tcW w:w="648" w:type="dxa"/>
            <w:vAlign w:val="center"/>
          </w:tcPr>
          <w:p w:rsidR="000735D3" w:rsidRDefault="000735D3" w:rsidP="00635A15">
            <w:pPr>
              <w:jc w:val="center"/>
            </w:pPr>
            <w:r>
              <w:t>2</w:t>
            </w:r>
          </w:p>
        </w:tc>
        <w:tc>
          <w:tcPr>
            <w:tcW w:w="1790" w:type="dxa"/>
            <w:vAlign w:val="center"/>
          </w:tcPr>
          <w:p w:rsidR="000735D3" w:rsidRDefault="000735D3" w:rsidP="00635A15">
            <w:pPr>
              <w:jc w:val="center"/>
            </w:pPr>
            <w:r>
              <w:rPr>
                <w:rFonts w:hint="eastAsia"/>
              </w:rPr>
              <w:t>人才专员岗位</w:t>
            </w:r>
            <w:r>
              <w:t>2</w:t>
            </w:r>
          </w:p>
        </w:tc>
        <w:tc>
          <w:tcPr>
            <w:tcW w:w="765" w:type="dxa"/>
            <w:vAlign w:val="center"/>
          </w:tcPr>
          <w:p w:rsidR="000735D3" w:rsidRDefault="000735D3" w:rsidP="00635A15">
            <w:pPr>
              <w:jc w:val="center"/>
            </w:pPr>
            <w:r>
              <w:t>1</w:t>
            </w:r>
          </w:p>
        </w:tc>
        <w:tc>
          <w:tcPr>
            <w:tcW w:w="947" w:type="dxa"/>
            <w:vAlign w:val="center"/>
          </w:tcPr>
          <w:p w:rsidR="000735D3" w:rsidRDefault="000735D3" w:rsidP="00635A15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057" w:type="dxa"/>
            <w:vAlign w:val="center"/>
          </w:tcPr>
          <w:p w:rsidR="000735D3" w:rsidRDefault="000735D3" w:rsidP="00F84953">
            <w:pPr>
              <w:jc w:val="center"/>
            </w:pPr>
            <w:r>
              <w:rPr>
                <w:rFonts w:hint="eastAsia"/>
              </w:rPr>
              <w:t>学士学位</w:t>
            </w:r>
          </w:p>
        </w:tc>
        <w:tc>
          <w:tcPr>
            <w:tcW w:w="2646" w:type="dxa"/>
            <w:vAlign w:val="center"/>
          </w:tcPr>
          <w:p w:rsidR="000735D3" w:rsidRPr="00F84953" w:rsidRDefault="000735D3" w:rsidP="00635A15">
            <w:pPr>
              <w:jc w:val="center"/>
            </w:pPr>
            <w:r w:rsidRPr="00F84953">
              <w:rPr>
                <w:rFonts w:hint="eastAsia"/>
              </w:rPr>
              <w:t>中国汉语言文学及文秘类</w:t>
            </w:r>
            <w:r>
              <w:rPr>
                <w:rFonts w:hint="eastAsia"/>
              </w:rPr>
              <w:t>、</w:t>
            </w:r>
            <w:r w:rsidRPr="00F84953">
              <w:rPr>
                <w:rFonts w:hint="eastAsia"/>
              </w:rPr>
              <w:t>管理科学与工程类</w:t>
            </w:r>
          </w:p>
        </w:tc>
        <w:tc>
          <w:tcPr>
            <w:tcW w:w="2160" w:type="dxa"/>
            <w:vMerge/>
            <w:vAlign w:val="center"/>
          </w:tcPr>
          <w:p w:rsidR="000735D3" w:rsidRDefault="000735D3" w:rsidP="00635A15">
            <w:pPr>
              <w:jc w:val="center"/>
            </w:pPr>
          </w:p>
        </w:tc>
        <w:tc>
          <w:tcPr>
            <w:tcW w:w="1077" w:type="dxa"/>
            <w:vMerge/>
            <w:vAlign w:val="center"/>
          </w:tcPr>
          <w:p w:rsidR="000735D3" w:rsidRDefault="000735D3" w:rsidP="00635A15">
            <w:pPr>
              <w:jc w:val="center"/>
            </w:pPr>
          </w:p>
        </w:tc>
        <w:tc>
          <w:tcPr>
            <w:tcW w:w="1798" w:type="dxa"/>
            <w:vMerge/>
            <w:vAlign w:val="center"/>
          </w:tcPr>
          <w:p w:rsidR="000735D3" w:rsidRPr="00E62B94" w:rsidRDefault="000735D3" w:rsidP="00635A15">
            <w:pPr>
              <w:jc w:val="center"/>
            </w:pPr>
          </w:p>
        </w:tc>
        <w:tc>
          <w:tcPr>
            <w:tcW w:w="1082" w:type="dxa"/>
            <w:vMerge/>
            <w:vAlign w:val="center"/>
          </w:tcPr>
          <w:p w:rsidR="000735D3" w:rsidRDefault="000735D3" w:rsidP="00635A15">
            <w:pPr>
              <w:jc w:val="center"/>
            </w:pPr>
          </w:p>
        </w:tc>
      </w:tr>
    </w:tbl>
    <w:p w:rsidR="000735D3" w:rsidRPr="00E23186" w:rsidRDefault="000735D3"/>
    <w:sectPr w:rsidR="000735D3" w:rsidRPr="00E23186" w:rsidSect="00975D7E">
      <w:pgSz w:w="16838" w:h="11906" w:orient="landscape"/>
      <w:pgMar w:top="1797" w:right="1440" w:bottom="62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5D3" w:rsidRDefault="000735D3" w:rsidP="00D50A28">
      <w:r>
        <w:separator/>
      </w:r>
    </w:p>
  </w:endnote>
  <w:endnote w:type="continuationSeparator" w:id="0">
    <w:p w:rsidR="000735D3" w:rsidRDefault="000735D3" w:rsidP="00D50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5D3" w:rsidRDefault="000735D3" w:rsidP="00D50A28">
      <w:r>
        <w:separator/>
      </w:r>
    </w:p>
  </w:footnote>
  <w:footnote w:type="continuationSeparator" w:id="0">
    <w:p w:rsidR="000735D3" w:rsidRDefault="000735D3" w:rsidP="00D50A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186"/>
    <w:rsid w:val="0002408F"/>
    <w:rsid w:val="000735D3"/>
    <w:rsid w:val="00073AEA"/>
    <w:rsid w:val="00082195"/>
    <w:rsid w:val="000A5A38"/>
    <w:rsid w:val="000D306C"/>
    <w:rsid w:val="000D3699"/>
    <w:rsid w:val="000D4E53"/>
    <w:rsid w:val="000D5C3B"/>
    <w:rsid w:val="000E44CB"/>
    <w:rsid w:val="000E4897"/>
    <w:rsid w:val="000E4DCC"/>
    <w:rsid w:val="000F7572"/>
    <w:rsid w:val="001179E9"/>
    <w:rsid w:val="001200B9"/>
    <w:rsid w:val="00164F25"/>
    <w:rsid w:val="001754BB"/>
    <w:rsid w:val="001B243B"/>
    <w:rsid w:val="001B244B"/>
    <w:rsid w:val="001D64AE"/>
    <w:rsid w:val="001F326D"/>
    <w:rsid w:val="001F6146"/>
    <w:rsid w:val="002223F2"/>
    <w:rsid w:val="002732B7"/>
    <w:rsid w:val="00285190"/>
    <w:rsid w:val="002A0E4E"/>
    <w:rsid w:val="002B4831"/>
    <w:rsid w:val="002F4067"/>
    <w:rsid w:val="0031559F"/>
    <w:rsid w:val="00335AC2"/>
    <w:rsid w:val="003513E1"/>
    <w:rsid w:val="00381DA9"/>
    <w:rsid w:val="003A189F"/>
    <w:rsid w:val="003B732C"/>
    <w:rsid w:val="003B76EE"/>
    <w:rsid w:val="003D7720"/>
    <w:rsid w:val="003F62F1"/>
    <w:rsid w:val="004044A7"/>
    <w:rsid w:val="004050DC"/>
    <w:rsid w:val="0040637C"/>
    <w:rsid w:val="00440E92"/>
    <w:rsid w:val="00457C4A"/>
    <w:rsid w:val="0046290F"/>
    <w:rsid w:val="00472841"/>
    <w:rsid w:val="004E32C2"/>
    <w:rsid w:val="00532346"/>
    <w:rsid w:val="0058440B"/>
    <w:rsid w:val="005D5EB9"/>
    <w:rsid w:val="005D779A"/>
    <w:rsid w:val="005F0E98"/>
    <w:rsid w:val="00615250"/>
    <w:rsid w:val="00635A15"/>
    <w:rsid w:val="0067233D"/>
    <w:rsid w:val="006D227B"/>
    <w:rsid w:val="006D46E5"/>
    <w:rsid w:val="007005F9"/>
    <w:rsid w:val="0074195E"/>
    <w:rsid w:val="0078686C"/>
    <w:rsid w:val="007903D0"/>
    <w:rsid w:val="00795B16"/>
    <w:rsid w:val="007D76E9"/>
    <w:rsid w:val="007F5350"/>
    <w:rsid w:val="00800ED6"/>
    <w:rsid w:val="008161BD"/>
    <w:rsid w:val="00817CFC"/>
    <w:rsid w:val="0082725A"/>
    <w:rsid w:val="00834C82"/>
    <w:rsid w:val="00851D26"/>
    <w:rsid w:val="0085596F"/>
    <w:rsid w:val="008575D5"/>
    <w:rsid w:val="00892439"/>
    <w:rsid w:val="008A694B"/>
    <w:rsid w:val="008F4803"/>
    <w:rsid w:val="0096345F"/>
    <w:rsid w:val="00964211"/>
    <w:rsid w:val="009711AB"/>
    <w:rsid w:val="00975D7E"/>
    <w:rsid w:val="009876BC"/>
    <w:rsid w:val="00993261"/>
    <w:rsid w:val="009A47A6"/>
    <w:rsid w:val="009B367F"/>
    <w:rsid w:val="009C08FB"/>
    <w:rsid w:val="009E0E81"/>
    <w:rsid w:val="009E0F9D"/>
    <w:rsid w:val="009F5E53"/>
    <w:rsid w:val="00A05C9F"/>
    <w:rsid w:val="00A068A5"/>
    <w:rsid w:val="00A277F2"/>
    <w:rsid w:val="00A5235C"/>
    <w:rsid w:val="00A54557"/>
    <w:rsid w:val="00A56949"/>
    <w:rsid w:val="00A72460"/>
    <w:rsid w:val="00A90F5E"/>
    <w:rsid w:val="00AB17AE"/>
    <w:rsid w:val="00B01D19"/>
    <w:rsid w:val="00B0503D"/>
    <w:rsid w:val="00B20053"/>
    <w:rsid w:val="00B43D2D"/>
    <w:rsid w:val="00B526B8"/>
    <w:rsid w:val="00B54F74"/>
    <w:rsid w:val="00B67AC5"/>
    <w:rsid w:val="00B73824"/>
    <w:rsid w:val="00BA22C0"/>
    <w:rsid w:val="00BB099F"/>
    <w:rsid w:val="00BB76BA"/>
    <w:rsid w:val="00BD7C87"/>
    <w:rsid w:val="00BF228B"/>
    <w:rsid w:val="00C12B4F"/>
    <w:rsid w:val="00C3588B"/>
    <w:rsid w:val="00C562F2"/>
    <w:rsid w:val="00C674C5"/>
    <w:rsid w:val="00C67E5E"/>
    <w:rsid w:val="00C9680E"/>
    <w:rsid w:val="00CA1FFF"/>
    <w:rsid w:val="00CA3AE0"/>
    <w:rsid w:val="00CA59DD"/>
    <w:rsid w:val="00CD73FC"/>
    <w:rsid w:val="00D22F53"/>
    <w:rsid w:val="00D35509"/>
    <w:rsid w:val="00D50A28"/>
    <w:rsid w:val="00D61BB9"/>
    <w:rsid w:val="00D82D1D"/>
    <w:rsid w:val="00DB4D16"/>
    <w:rsid w:val="00DC3DD1"/>
    <w:rsid w:val="00DC6B4F"/>
    <w:rsid w:val="00DC6F27"/>
    <w:rsid w:val="00E00843"/>
    <w:rsid w:val="00E04F73"/>
    <w:rsid w:val="00E12F0A"/>
    <w:rsid w:val="00E13DBE"/>
    <w:rsid w:val="00E14BD3"/>
    <w:rsid w:val="00E17C73"/>
    <w:rsid w:val="00E23186"/>
    <w:rsid w:val="00E46EAA"/>
    <w:rsid w:val="00E62B94"/>
    <w:rsid w:val="00E660D0"/>
    <w:rsid w:val="00E9724A"/>
    <w:rsid w:val="00ED0F04"/>
    <w:rsid w:val="00EE3EE8"/>
    <w:rsid w:val="00EF64E1"/>
    <w:rsid w:val="00F0317D"/>
    <w:rsid w:val="00F06519"/>
    <w:rsid w:val="00F12034"/>
    <w:rsid w:val="00F548FB"/>
    <w:rsid w:val="00F616C9"/>
    <w:rsid w:val="00F751F7"/>
    <w:rsid w:val="00F84953"/>
    <w:rsid w:val="00FC2C2C"/>
    <w:rsid w:val="00FD2C9E"/>
    <w:rsid w:val="00FD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694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358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7B06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D50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0A2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50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0A2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1</Pages>
  <Words>37</Words>
  <Characters>213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玉林市社会保险事业管理局公开招聘社保经办工作人员岗位计划表</dc:title>
  <dc:subject/>
  <dc:creator>ZHB-180</dc:creator>
  <cp:keywords/>
  <dc:description/>
  <cp:lastModifiedBy>张冬妹</cp:lastModifiedBy>
  <cp:revision>53</cp:revision>
  <cp:lastPrinted>2018-09-19T08:49:00Z</cp:lastPrinted>
  <dcterms:created xsi:type="dcterms:W3CDTF">2017-04-27T07:01:00Z</dcterms:created>
  <dcterms:modified xsi:type="dcterms:W3CDTF">2018-09-19T08:54:00Z</dcterms:modified>
</cp:coreProperties>
</file>