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74" w:type="dxa"/>
        <w:tblInd w:w="93" w:type="dxa"/>
        <w:tblLayout w:type="fixed"/>
        <w:tblLook w:val="00A0"/>
      </w:tblPr>
      <w:tblGrid>
        <w:gridCol w:w="696"/>
        <w:gridCol w:w="969"/>
        <w:gridCol w:w="630"/>
        <w:gridCol w:w="420"/>
        <w:gridCol w:w="120"/>
        <w:gridCol w:w="780"/>
        <w:gridCol w:w="120"/>
        <w:gridCol w:w="456"/>
        <w:gridCol w:w="504"/>
        <w:gridCol w:w="378"/>
        <w:gridCol w:w="1260"/>
        <w:gridCol w:w="1412"/>
        <w:gridCol w:w="1629"/>
      </w:tblGrid>
      <w:tr w:rsidR="002724DD" w:rsidRPr="00B23C71">
        <w:trPr>
          <w:trHeight w:val="781"/>
        </w:trPr>
        <w:tc>
          <w:tcPr>
            <w:tcW w:w="937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724DD" w:rsidRPr="00B23C71" w:rsidRDefault="002724DD">
            <w:pPr>
              <w:widowControl/>
              <w:spacing w:line="360" w:lineRule="exact"/>
              <w:jc w:val="center"/>
              <w:rPr>
                <w:rFonts w:ascii="仿宋_GB2312" w:eastAsia="仿宋_GB2312"/>
                <w:b/>
                <w:sz w:val="36"/>
                <w:szCs w:val="36"/>
              </w:rPr>
            </w:pPr>
          </w:p>
          <w:p w:rsidR="002724DD" w:rsidRDefault="002724DD">
            <w:pPr>
              <w:widowControl/>
              <w:spacing w:line="360" w:lineRule="exact"/>
              <w:jc w:val="center"/>
              <w:rPr>
                <w:rFonts w:ascii="黑体" w:eastAsia="黑体" w:hAnsi="宋体" w:cs="宋体"/>
                <w:b/>
                <w:bCs/>
                <w:kern w:val="0"/>
                <w:sz w:val="36"/>
                <w:szCs w:val="36"/>
              </w:rPr>
            </w:pPr>
            <w:bookmarkStart w:id="0" w:name="_GoBack"/>
            <w:r w:rsidRPr="00B23C71">
              <w:rPr>
                <w:rFonts w:ascii="仿宋_GB2312" w:eastAsia="仿宋_GB2312"/>
                <w:b/>
                <w:sz w:val="36"/>
                <w:szCs w:val="36"/>
              </w:rPr>
              <w:t>2017</w:t>
            </w:r>
            <w:r w:rsidRPr="00B23C71">
              <w:rPr>
                <w:rFonts w:ascii="仿宋_GB2312" w:eastAsia="仿宋_GB2312" w:hint="eastAsia"/>
                <w:b/>
                <w:sz w:val="36"/>
                <w:szCs w:val="36"/>
              </w:rPr>
              <w:t>年河池市</w:t>
            </w:r>
            <w:r>
              <w:rPr>
                <w:rFonts w:ascii="仿宋_GB2312" w:eastAsia="仿宋_GB2312" w:hint="eastAsia"/>
                <w:b/>
                <w:sz w:val="36"/>
                <w:szCs w:val="36"/>
              </w:rPr>
              <w:t>金城江区审计局</w:t>
            </w:r>
            <w:r w:rsidRPr="00B23C71">
              <w:rPr>
                <w:rFonts w:ascii="仿宋_GB2312" w:eastAsia="仿宋_GB2312" w:hint="eastAsia"/>
                <w:b/>
                <w:sz w:val="36"/>
                <w:szCs w:val="36"/>
              </w:rPr>
              <w:t>公开招聘人员报名表</w:t>
            </w:r>
            <w:bookmarkEnd w:id="0"/>
          </w:p>
        </w:tc>
      </w:tr>
      <w:tr w:rsidR="002724DD" w:rsidRPr="00B23C71">
        <w:trPr>
          <w:trHeight w:val="454"/>
        </w:trPr>
        <w:tc>
          <w:tcPr>
            <w:tcW w:w="16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4DD" w:rsidRDefault="002724DD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姓</w:t>
            </w:r>
            <w:r>
              <w:rPr>
                <w:rFonts w:ascii="仿宋_GB2312" w:eastAsia="仿宋_GB2312" w:hAnsi="宋体" w:cs="宋体"/>
                <w:bCs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名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4DD" w:rsidRDefault="002724DD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4DD" w:rsidRDefault="002724DD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性</w:t>
            </w:r>
            <w:r>
              <w:rPr>
                <w:rFonts w:ascii="仿宋_GB2312" w:eastAsia="仿宋_GB2312" w:hAnsi="宋体" w:cs="宋体"/>
                <w:bCs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别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4DD" w:rsidRDefault="002724DD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4DD" w:rsidRDefault="002724DD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民</w:t>
            </w:r>
            <w:r>
              <w:rPr>
                <w:rFonts w:ascii="仿宋_GB2312" w:eastAsia="仿宋_GB2312" w:hAnsi="宋体" w:cs="宋体"/>
                <w:bCs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族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4DD" w:rsidRDefault="002724DD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6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4DD" w:rsidRDefault="002724DD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相</w:t>
            </w:r>
            <w:r>
              <w:rPr>
                <w:rFonts w:ascii="仿宋_GB2312" w:eastAsia="仿宋_GB2312" w:hAnsi="宋体" w:cs="宋体"/>
                <w:bCs/>
                <w:kern w:val="0"/>
                <w:sz w:val="24"/>
              </w:rPr>
              <w:br/>
            </w:r>
            <w:r>
              <w:rPr>
                <w:rFonts w:ascii="仿宋_GB2312" w:eastAsia="仿宋_GB2312" w:hAnsi="宋体" w:cs="宋体"/>
                <w:bCs/>
                <w:kern w:val="0"/>
                <w:sz w:val="24"/>
              </w:rPr>
              <w:br/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片</w:t>
            </w:r>
          </w:p>
        </w:tc>
      </w:tr>
      <w:tr w:rsidR="002724DD" w:rsidRPr="00B23C71">
        <w:trPr>
          <w:trHeight w:val="600"/>
        </w:trPr>
        <w:tc>
          <w:tcPr>
            <w:tcW w:w="16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4DD" w:rsidRDefault="002724DD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出生年月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4DD" w:rsidRDefault="002724DD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4DD" w:rsidRDefault="002724DD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政治面貌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4DD" w:rsidRDefault="002724DD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4DD" w:rsidRDefault="002724DD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籍</w:t>
            </w:r>
            <w:r>
              <w:rPr>
                <w:rFonts w:ascii="仿宋_GB2312" w:eastAsia="仿宋_GB2312" w:hAnsi="宋体" w:cs="宋体"/>
                <w:bCs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贯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4DD" w:rsidRDefault="002724DD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4DD" w:rsidRDefault="002724DD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</w:tr>
      <w:tr w:rsidR="002724DD" w:rsidRPr="00B23C71">
        <w:trPr>
          <w:trHeight w:val="600"/>
        </w:trPr>
        <w:tc>
          <w:tcPr>
            <w:tcW w:w="16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4DD" w:rsidRDefault="002724DD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出生地　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4DD" w:rsidRDefault="002724DD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4DD" w:rsidRDefault="002724DD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婚姻状况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4DD" w:rsidRDefault="002724DD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4DD" w:rsidRDefault="002724DD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健康状况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4DD" w:rsidRDefault="002724DD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4DD" w:rsidRDefault="002724DD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</w:tr>
      <w:tr w:rsidR="002724DD" w:rsidRPr="00B23C71">
        <w:trPr>
          <w:trHeight w:val="437"/>
        </w:trPr>
        <w:tc>
          <w:tcPr>
            <w:tcW w:w="16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4DD" w:rsidRDefault="002724DD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参加工作时间</w:t>
            </w:r>
          </w:p>
        </w:tc>
        <w:tc>
          <w:tcPr>
            <w:tcW w:w="20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4DD" w:rsidRDefault="002724DD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1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724DD" w:rsidRDefault="002724DD">
            <w:pPr>
              <w:spacing w:line="300" w:lineRule="exact"/>
              <w:ind w:left="87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学历学位</w:t>
            </w:r>
          </w:p>
        </w:tc>
        <w:tc>
          <w:tcPr>
            <w:tcW w:w="2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4DD" w:rsidRDefault="002724DD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4DD" w:rsidRDefault="002724DD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</w:tr>
      <w:tr w:rsidR="002724DD" w:rsidRPr="00B23C71">
        <w:trPr>
          <w:trHeight w:val="427"/>
        </w:trPr>
        <w:tc>
          <w:tcPr>
            <w:tcW w:w="16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4DD" w:rsidRDefault="002724DD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毕业院校</w:t>
            </w:r>
          </w:p>
          <w:p w:rsidR="002724DD" w:rsidRDefault="002724DD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及专业</w:t>
            </w:r>
          </w:p>
        </w:tc>
        <w:tc>
          <w:tcPr>
            <w:tcW w:w="46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4DD" w:rsidRDefault="002724DD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4DD" w:rsidRDefault="002724DD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计算机</w:t>
            </w:r>
          </w:p>
          <w:p w:rsidR="002724DD" w:rsidRDefault="002724DD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水平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4DD" w:rsidRDefault="002724DD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</w:tr>
      <w:tr w:rsidR="002724DD" w:rsidRPr="00B23C71">
        <w:trPr>
          <w:trHeight w:val="449"/>
        </w:trPr>
        <w:tc>
          <w:tcPr>
            <w:tcW w:w="2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4DD" w:rsidRDefault="002724DD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家庭地址</w:t>
            </w:r>
          </w:p>
        </w:tc>
        <w:tc>
          <w:tcPr>
            <w:tcW w:w="40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724DD" w:rsidRDefault="002724DD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4DD" w:rsidRDefault="002724DD" w:rsidP="002724DD">
            <w:pPr>
              <w:widowControl/>
              <w:spacing w:line="300" w:lineRule="exact"/>
              <w:ind w:left="31680" w:hangingChars="150" w:firstLine="31680"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邮政编码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4DD" w:rsidRDefault="002724DD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</w:tr>
      <w:tr w:rsidR="002724DD" w:rsidRPr="00B23C71">
        <w:trPr>
          <w:trHeight w:val="455"/>
        </w:trPr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4DD" w:rsidRDefault="002724DD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身份证号</w:t>
            </w:r>
          </w:p>
        </w:tc>
        <w:tc>
          <w:tcPr>
            <w:tcW w:w="34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4DD" w:rsidRDefault="002724DD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4DD" w:rsidRDefault="002724DD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联系电话　</w:t>
            </w:r>
          </w:p>
        </w:tc>
        <w:tc>
          <w:tcPr>
            <w:tcW w:w="3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4DD" w:rsidRDefault="002724DD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</w:tr>
      <w:tr w:rsidR="002724DD" w:rsidRPr="00B23C71">
        <w:trPr>
          <w:trHeight w:val="447"/>
        </w:trPr>
        <w:tc>
          <w:tcPr>
            <w:tcW w:w="16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4DD" w:rsidRDefault="002724DD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熟悉专业</w:t>
            </w:r>
          </w:p>
          <w:p w:rsidR="002724DD" w:rsidRDefault="002724DD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有何专长</w:t>
            </w:r>
          </w:p>
        </w:tc>
        <w:tc>
          <w:tcPr>
            <w:tcW w:w="770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4DD" w:rsidRDefault="002724DD">
            <w:pPr>
              <w:spacing w:line="300" w:lineRule="exact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</w:tr>
      <w:tr w:rsidR="002724DD" w:rsidRPr="00B23C71">
        <w:trPr>
          <w:trHeight w:val="414"/>
        </w:trPr>
        <w:tc>
          <w:tcPr>
            <w:tcW w:w="16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4DD" w:rsidRDefault="002724DD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应聘单位职位　</w:t>
            </w:r>
          </w:p>
        </w:tc>
        <w:tc>
          <w:tcPr>
            <w:tcW w:w="770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4DD" w:rsidRDefault="002724DD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</w:tr>
      <w:tr w:rsidR="002724DD" w:rsidRPr="00B23C71">
        <w:trPr>
          <w:trHeight w:val="2454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24DD" w:rsidRDefault="002724DD">
            <w:pPr>
              <w:spacing w:line="3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学</w:t>
            </w:r>
          </w:p>
          <w:p w:rsidR="002724DD" w:rsidRDefault="002724DD">
            <w:pPr>
              <w:spacing w:line="3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习</w:t>
            </w:r>
          </w:p>
          <w:p w:rsidR="002724DD" w:rsidRDefault="002724DD">
            <w:pPr>
              <w:spacing w:line="3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和</w:t>
            </w:r>
          </w:p>
          <w:p w:rsidR="002724DD" w:rsidRDefault="002724DD">
            <w:pPr>
              <w:spacing w:line="3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工</w:t>
            </w:r>
          </w:p>
          <w:p w:rsidR="002724DD" w:rsidRDefault="002724DD">
            <w:pPr>
              <w:spacing w:line="3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作</w:t>
            </w:r>
          </w:p>
          <w:p w:rsidR="002724DD" w:rsidRDefault="002724DD">
            <w:pPr>
              <w:spacing w:line="3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简</w:t>
            </w:r>
          </w:p>
          <w:p w:rsidR="002724DD" w:rsidRDefault="002724DD">
            <w:pPr>
              <w:spacing w:line="3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历</w:t>
            </w:r>
          </w:p>
        </w:tc>
        <w:tc>
          <w:tcPr>
            <w:tcW w:w="8678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724DD" w:rsidRDefault="002724DD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　</w:t>
            </w:r>
          </w:p>
          <w:p w:rsidR="002724DD" w:rsidRDefault="002724DD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　</w:t>
            </w:r>
          </w:p>
          <w:p w:rsidR="002724DD" w:rsidRDefault="002724DD">
            <w:pPr>
              <w:spacing w:line="3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</w:tr>
      <w:tr w:rsidR="002724DD" w:rsidRPr="00B23C71">
        <w:trPr>
          <w:trHeight w:val="1091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4DD" w:rsidRDefault="002724DD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奖</w:t>
            </w:r>
          </w:p>
          <w:p w:rsidR="002724DD" w:rsidRDefault="002724DD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惩</w:t>
            </w:r>
          </w:p>
          <w:p w:rsidR="002724DD" w:rsidRDefault="002724DD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情</w:t>
            </w:r>
          </w:p>
          <w:p w:rsidR="002724DD" w:rsidRDefault="002724DD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况</w:t>
            </w:r>
          </w:p>
        </w:tc>
        <w:tc>
          <w:tcPr>
            <w:tcW w:w="8678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4DD" w:rsidRDefault="002724DD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</w:tr>
      <w:tr w:rsidR="002724DD" w:rsidRPr="00B23C71">
        <w:trPr>
          <w:trHeight w:val="600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24DD" w:rsidRDefault="002724DD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家庭成员情况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4DD" w:rsidRDefault="002724D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关系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4DD" w:rsidRDefault="002724D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姓名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4DD" w:rsidRDefault="002724D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政治</w:t>
            </w:r>
          </w:p>
          <w:p w:rsidR="002724DD" w:rsidRDefault="002724D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面貌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4DD" w:rsidRDefault="002724DD">
            <w:pPr>
              <w:spacing w:line="24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出生</w:t>
            </w:r>
          </w:p>
          <w:p w:rsidR="002724DD" w:rsidRDefault="002724DD">
            <w:pPr>
              <w:spacing w:line="24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年月</w:t>
            </w:r>
          </w:p>
        </w:tc>
        <w:tc>
          <w:tcPr>
            <w:tcW w:w="4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724DD" w:rsidRDefault="002724D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工作单位、职务</w:t>
            </w:r>
          </w:p>
        </w:tc>
      </w:tr>
      <w:tr w:rsidR="002724DD" w:rsidRPr="00B23C71">
        <w:trPr>
          <w:trHeight w:val="303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24DD" w:rsidRDefault="002724DD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4DD" w:rsidRDefault="002724DD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4DD" w:rsidRDefault="002724DD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4DD" w:rsidRDefault="002724DD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4DD" w:rsidRDefault="002724DD">
            <w:pPr>
              <w:spacing w:line="3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4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724DD" w:rsidRDefault="002724DD">
            <w:pPr>
              <w:spacing w:line="3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　</w:t>
            </w:r>
          </w:p>
          <w:p w:rsidR="002724DD" w:rsidRDefault="002724DD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</w:tr>
      <w:tr w:rsidR="002724DD" w:rsidRPr="00B23C71">
        <w:trPr>
          <w:trHeight w:val="60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24DD" w:rsidRDefault="002724DD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4DD" w:rsidRDefault="002724DD">
            <w:pPr>
              <w:spacing w:line="3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4DD" w:rsidRDefault="002724DD">
            <w:pPr>
              <w:spacing w:line="3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4DD" w:rsidRDefault="002724DD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4DD" w:rsidRDefault="002724DD">
            <w:pPr>
              <w:spacing w:line="3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4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724DD" w:rsidRDefault="002724DD">
            <w:pPr>
              <w:spacing w:line="3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</w:tr>
      <w:tr w:rsidR="002724DD" w:rsidRPr="00B23C71">
        <w:trPr>
          <w:trHeight w:val="60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24DD" w:rsidRDefault="002724DD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4DD" w:rsidRDefault="002724DD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4DD" w:rsidRDefault="002724DD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4DD" w:rsidRDefault="002724DD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4DD" w:rsidRDefault="002724DD">
            <w:pPr>
              <w:spacing w:line="3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4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724DD" w:rsidRDefault="002724DD">
            <w:pPr>
              <w:spacing w:line="3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</w:tr>
      <w:tr w:rsidR="002724DD" w:rsidRPr="00B23C71">
        <w:trPr>
          <w:trHeight w:val="632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4DD" w:rsidRDefault="002724DD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4DD" w:rsidRDefault="002724DD">
            <w:pPr>
              <w:spacing w:line="3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4DD" w:rsidRDefault="002724DD">
            <w:pPr>
              <w:spacing w:line="3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4DD" w:rsidRDefault="002724DD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4DD" w:rsidRDefault="002724DD">
            <w:pPr>
              <w:spacing w:line="3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4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724DD" w:rsidRDefault="002724DD">
            <w:pPr>
              <w:spacing w:line="3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</w:tr>
      <w:tr w:rsidR="002724DD" w:rsidRPr="00B23C71">
        <w:trPr>
          <w:trHeight w:val="1248"/>
        </w:trPr>
        <w:tc>
          <w:tcPr>
            <w:tcW w:w="93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24DD" w:rsidRPr="00B23C71" w:rsidRDefault="002724DD" w:rsidP="002724DD">
            <w:pPr>
              <w:widowControl/>
              <w:spacing w:line="320" w:lineRule="exact"/>
              <w:ind w:right="420" w:firstLineChars="200" w:firstLine="31680"/>
              <w:rPr>
                <w:rFonts w:eastAsia="楷体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　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  <w:t>本人</w:t>
            </w:r>
            <w:r w:rsidRPr="00B23C71">
              <w:rPr>
                <w:rFonts w:eastAsia="楷体_GB2312" w:hint="eastAsia"/>
                <w:kern w:val="0"/>
                <w:sz w:val="30"/>
                <w:szCs w:val="30"/>
              </w:rPr>
              <w:t>承诺以上填写情况属实。</w:t>
            </w:r>
          </w:p>
          <w:p w:rsidR="002724DD" w:rsidRPr="00B23C71" w:rsidRDefault="002724DD">
            <w:pPr>
              <w:spacing w:line="240" w:lineRule="exact"/>
              <w:rPr>
                <w:rFonts w:eastAsia="楷体_GB2312"/>
                <w:kern w:val="0"/>
                <w:sz w:val="30"/>
                <w:szCs w:val="30"/>
              </w:rPr>
            </w:pPr>
            <w:r w:rsidRPr="00B23C71">
              <w:rPr>
                <w:rFonts w:eastAsia="楷体_GB2312" w:hint="eastAsia"/>
                <w:kern w:val="0"/>
                <w:sz w:val="30"/>
                <w:szCs w:val="30"/>
              </w:rPr>
              <w:t xml:space="preserve">　　　　　　　　　　　　　　　　　　</w:t>
            </w:r>
          </w:p>
          <w:p w:rsidR="002724DD" w:rsidRPr="00B23C71" w:rsidRDefault="002724DD" w:rsidP="002724DD">
            <w:pPr>
              <w:spacing w:line="320" w:lineRule="exact"/>
              <w:ind w:firstLineChars="1750" w:firstLine="31680"/>
              <w:rPr>
                <w:rFonts w:eastAsia="楷体_GB2312"/>
                <w:kern w:val="0"/>
                <w:sz w:val="30"/>
                <w:szCs w:val="30"/>
              </w:rPr>
            </w:pPr>
            <w:r w:rsidRPr="00B23C71">
              <w:rPr>
                <w:rFonts w:eastAsia="楷体_GB2312" w:hint="eastAsia"/>
                <w:kern w:val="0"/>
                <w:sz w:val="30"/>
                <w:szCs w:val="30"/>
              </w:rPr>
              <w:t>报名者签名：</w:t>
            </w:r>
          </w:p>
          <w:p w:rsidR="002724DD" w:rsidRPr="00B23C71" w:rsidRDefault="002724DD">
            <w:pPr>
              <w:spacing w:line="320" w:lineRule="exact"/>
              <w:rPr>
                <w:rFonts w:eastAsia="楷体_GB2312"/>
                <w:kern w:val="0"/>
                <w:sz w:val="30"/>
                <w:szCs w:val="30"/>
              </w:rPr>
            </w:pPr>
            <w:r w:rsidRPr="00B23C71">
              <w:rPr>
                <w:rFonts w:eastAsia="楷体_GB2312" w:hint="eastAsia"/>
                <w:kern w:val="0"/>
                <w:sz w:val="30"/>
                <w:szCs w:val="30"/>
              </w:rPr>
              <w:t xml:space="preserve">　　　　　　　　　　　　　　　　　　　　　　　年　　月　　日</w:t>
            </w:r>
          </w:p>
        </w:tc>
      </w:tr>
    </w:tbl>
    <w:p w:rsidR="002724DD" w:rsidRDefault="002724DD"/>
    <w:sectPr w:rsidR="002724DD" w:rsidSect="003353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??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D3A3A0F"/>
    <w:rsid w:val="000F7827"/>
    <w:rsid w:val="001F7852"/>
    <w:rsid w:val="0024021C"/>
    <w:rsid w:val="002724DD"/>
    <w:rsid w:val="00335324"/>
    <w:rsid w:val="005B3C0D"/>
    <w:rsid w:val="007866AC"/>
    <w:rsid w:val="00B23C71"/>
    <w:rsid w:val="00C47B73"/>
    <w:rsid w:val="00C61B75"/>
    <w:rsid w:val="00D57065"/>
    <w:rsid w:val="4D3A3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324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54</Words>
  <Characters>310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2017年河池市金城江区审计局公开招聘人员报名表</dc:title>
  <dc:subject/>
  <dc:creator>黄旭江</dc:creator>
  <cp:keywords/>
  <dc:description/>
  <cp:lastModifiedBy>user</cp:lastModifiedBy>
  <cp:revision>4</cp:revision>
  <dcterms:created xsi:type="dcterms:W3CDTF">2017-04-11T00:44:00Z</dcterms:created>
  <dcterms:modified xsi:type="dcterms:W3CDTF">2017-04-11T00:47:00Z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